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F1E42" w14:textId="77777777" w:rsidR="006067A4" w:rsidRDefault="00DA7C90" w:rsidP="00845B0B">
      <w:pPr>
        <w:spacing w:after="0" w:line="240" w:lineRule="auto"/>
        <w:ind w:right="-170"/>
        <w:jc w:val="center"/>
        <w:rPr>
          <w:rFonts w:ascii="Helvetica" w:hAnsi="Helvetica"/>
          <w:sz w:val="24"/>
          <w:szCs w:val="24"/>
          <w:lang w:val="en-US"/>
        </w:rPr>
      </w:pPr>
      <w:r w:rsidRPr="00D62EE1">
        <w:rPr>
          <w:rFonts w:ascii="Helvetica" w:hAnsi="Helvetica"/>
          <w:noProof/>
          <w:lang w:val="en-US"/>
        </w:rPr>
        <w:drawing>
          <wp:inline distT="0" distB="0" distL="0" distR="0" wp14:anchorId="140ADDD1" wp14:editId="7FEC5C8F">
            <wp:extent cx="3581400" cy="5155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086" cy="53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89115" w14:textId="77777777" w:rsidR="00DA7C90" w:rsidRPr="00DA7C90" w:rsidRDefault="00DA7C90" w:rsidP="00D64768">
      <w:pPr>
        <w:spacing w:after="0" w:line="240" w:lineRule="auto"/>
        <w:ind w:right="-170"/>
        <w:rPr>
          <w:rFonts w:ascii="Helvetica" w:hAnsi="Helvetica"/>
          <w:sz w:val="24"/>
          <w:szCs w:val="24"/>
          <w:lang w:val="en-US"/>
        </w:rPr>
      </w:pPr>
    </w:p>
    <w:p w14:paraId="2032BAEE" w14:textId="77777777" w:rsidR="00E81F16" w:rsidRPr="00EE113E" w:rsidRDefault="00E81F16" w:rsidP="00B918A1">
      <w:pPr>
        <w:spacing w:after="0" w:line="240" w:lineRule="auto"/>
        <w:ind w:right="-170"/>
        <w:jc w:val="center"/>
        <w:rPr>
          <w:rFonts w:ascii="Calibri" w:hAnsi="Calibri" w:cs="Calibri"/>
          <w:sz w:val="32"/>
          <w:szCs w:val="32"/>
          <w:lang w:val="en-US"/>
        </w:rPr>
      </w:pPr>
    </w:p>
    <w:p w14:paraId="553A104E" w14:textId="77777777" w:rsidR="00737B32" w:rsidRPr="00EE113E" w:rsidRDefault="00806DAF" w:rsidP="00FF1288">
      <w:pPr>
        <w:pStyle w:val="Heading3"/>
        <w:spacing w:before="0" w:line="360" w:lineRule="auto"/>
        <w:jc w:val="center"/>
        <w:rPr>
          <w:rFonts w:ascii="Calibri" w:hAnsi="Calibri" w:cs="Calibri"/>
          <w:color w:val="auto"/>
          <w:sz w:val="32"/>
          <w:szCs w:val="32"/>
        </w:rPr>
      </w:pPr>
      <w:r w:rsidRPr="00EE113E">
        <w:rPr>
          <w:rFonts w:ascii="Calibri" w:hAnsi="Calibri" w:cs="Calibri"/>
          <w:color w:val="auto"/>
          <w:sz w:val="32"/>
          <w:szCs w:val="32"/>
        </w:rPr>
        <w:t>ΣΥΣΤΑΤΙΚΗ ΕΠΙΣΤΟΛΗ</w:t>
      </w:r>
    </w:p>
    <w:p w14:paraId="2F9063FE" w14:textId="77777777" w:rsidR="00806DAF" w:rsidRPr="00DA7C90" w:rsidRDefault="00806DAF" w:rsidP="005F7ADC">
      <w:pPr>
        <w:spacing w:after="0" w:line="240" w:lineRule="auto"/>
        <w:ind w:right="-170"/>
        <w:jc w:val="both"/>
        <w:rPr>
          <w:rFonts w:ascii="Helvetica" w:hAnsi="Helvetica"/>
          <w:sz w:val="24"/>
          <w:szCs w:val="24"/>
        </w:rPr>
      </w:pPr>
    </w:p>
    <w:p w14:paraId="5158D114" w14:textId="77777777" w:rsidR="00F934BB" w:rsidRPr="00EE113E" w:rsidRDefault="00F934BB" w:rsidP="003F28F1">
      <w:pPr>
        <w:spacing w:after="0" w:line="480" w:lineRule="auto"/>
        <w:ind w:right="-170"/>
        <w:jc w:val="both"/>
        <w:rPr>
          <w:rFonts w:ascii="Calibri" w:hAnsi="Calibri" w:cs="Calibri"/>
        </w:rPr>
      </w:pPr>
      <w:r w:rsidRPr="00EE113E">
        <w:rPr>
          <w:rFonts w:ascii="Calibri" w:hAnsi="Calibri" w:cs="Calibri"/>
        </w:rPr>
        <w:t>Ονοματεπώνυμο υποψηφίου/ας</w:t>
      </w:r>
      <w:r w:rsidR="00DA7C90" w:rsidRPr="00EE113E">
        <w:rPr>
          <w:rFonts w:ascii="Calibri" w:hAnsi="Calibri" w:cs="Calibri"/>
        </w:rPr>
        <w:t>:…………</w:t>
      </w:r>
      <w:r w:rsidR="003F28F1" w:rsidRPr="00EE113E">
        <w:rPr>
          <w:rFonts w:ascii="Calibri" w:hAnsi="Calibri" w:cs="Calibri"/>
        </w:rPr>
        <w:t>…………………………………………………………………………………</w:t>
      </w:r>
      <w:r w:rsidR="000A158A" w:rsidRPr="00EE113E">
        <w:rPr>
          <w:rFonts w:ascii="Calibri" w:hAnsi="Calibri" w:cs="Calibri"/>
        </w:rPr>
        <w:t>.</w:t>
      </w:r>
      <w:r w:rsidR="003F28F1" w:rsidRPr="00EE113E">
        <w:rPr>
          <w:rFonts w:ascii="Calibri" w:hAnsi="Calibri" w:cs="Calibri"/>
        </w:rPr>
        <w:t>…</w:t>
      </w:r>
      <w:r w:rsidR="00F57DE6" w:rsidRPr="00EE113E">
        <w:rPr>
          <w:rFonts w:ascii="Calibri" w:hAnsi="Calibri" w:cs="Calibri"/>
        </w:rPr>
        <w:t xml:space="preserve">     </w:t>
      </w:r>
      <w:r w:rsidR="003F28F1" w:rsidRPr="00EE113E">
        <w:rPr>
          <w:rFonts w:ascii="Calibri" w:hAnsi="Calibri" w:cs="Calibri"/>
        </w:rPr>
        <w:t xml:space="preserve">   </w:t>
      </w:r>
    </w:p>
    <w:p w14:paraId="5759C2E2" w14:textId="77777777" w:rsidR="003F28F1" w:rsidRPr="00EE113E" w:rsidRDefault="00AB13D1" w:rsidP="003F28F1">
      <w:pPr>
        <w:spacing w:after="0" w:line="480" w:lineRule="auto"/>
        <w:ind w:right="-170"/>
        <w:jc w:val="both"/>
        <w:rPr>
          <w:rFonts w:ascii="Calibri" w:hAnsi="Calibri" w:cs="Calibri"/>
        </w:rPr>
      </w:pPr>
      <w:r w:rsidRPr="00EE113E">
        <w:rPr>
          <w:rFonts w:ascii="Calibri" w:hAnsi="Calibri" w:cs="Calibri"/>
        </w:rPr>
        <w:t xml:space="preserve">Ονοματεπώνυμο &amp; αρ. τηλ. </w:t>
      </w:r>
      <w:r w:rsidR="00CC385A" w:rsidRPr="00EE113E">
        <w:rPr>
          <w:rFonts w:ascii="Calibri" w:hAnsi="Calibri" w:cs="Calibri"/>
        </w:rPr>
        <w:t>υπογράφοντος</w:t>
      </w:r>
      <w:r w:rsidR="00AC4956" w:rsidRPr="00EE113E">
        <w:rPr>
          <w:rFonts w:ascii="Calibri" w:hAnsi="Calibri" w:cs="Calibri"/>
        </w:rPr>
        <w:t>:</w:t>
      </w:r>
      <w:r w:rsidR="003F28F1" w:rsidRPr="00EE113E">
        <w:rPr>
          <w:rFonts w:ascii="Calibri" w:hAnsi="Calibri" w:cs="Calibri"/>
        </w:rPr>
        <w:t>………………………………………………………………………</w:t>
      </w:r>
      <w:r w:rsidRPr="00EE113E">
        <w:rPr>
          <w:rFonts w:ascii="Calibri" w:hAnsi="Calibri" w:cs="Calibri"/>
        </w:rPr>
        <w:t>….</w:t>
      </w:r>
      <w:r w:rsidR="003F28F1" w:rsidRPr="00EE113E">
        <w:rPr>
          <w:rFonts w:ascii="Calibri" w:hAnsi="Calibri" w:cs="Calibri"/>
        </w:rPr>
        <w:t>……</w:t>
      </w:r>
      <w:r w:rsidR="000A158A" w:rsidRPr="00EE113E">
        <w:rPr>
          <w:rFonts w:ascii="Calibri" w:hAnsi="Calibri" w:cs="Calibri"/>
        </w:rPr>
        <w:t>.</w:t>
      </w:r>
      <w:r w:rsidR="003F28F1" w:rsidRPr="00EE113E">
        <w:rPr>
          <w:rFonts w:ascii="Calibri" w:hAnsi="Calibri" w:cs="Calibri"/>
        </w:rPr>
        <w:t>…</w:t>
      </w:r>
    </w:p>
    <w:p w14:paraId="2996310B" w14:textId="77777777" w:rsidR="00EB5679" w:rsidRPr="00EE113E" w:rsidRDefault="00AC4956" w:rsidP="003F28F1">
      <w:pPr>
        <w:spacing w:after="0" w:line="480" w:lineRule="auto"/>
        <w:ind w:right="-170"/>
        <w:jc w:val="both"/>
        <w:rPr>
          <w:rFonts w:ascii="Calibri" w:hAnsi="Calibri" w:cs="Calibri"/>
        </w:rPr>
      </w:pPr>
      <w:r w:rsidRPr="00EE113E">
        <w:rPr>
          <w:rFonts w:ascii="Calibri" w:hAnsi="Calibri" w:cs="Calibri"/>
        </w:rPr>
        <w:t>Ακαδημαϊκή ι</w:t>
      </w:r>
      <w:r w:rsidR="00F934BB" w:rsidRPr="00EE113E">
        <w:rPr>
          <w:rFonts w:ascii="Calibri" w:hAnsi="Calibri" w:cs="Calibri"/>
        </w:rPr>
        <w:t xml:space="preserve">διότητα </w:t>
      </w:r>
      <w:r w:rsidR="00CC385A" w:rsidRPr="00EE113E">
        <w:rPr>
          <w:rFonts w:ascii="Calibri" w:hAnsi="Calibri" w:cs="Calibri"/>
        </w:rPr>
        <w:t>υπογράφοντος</w:t>
      </w:r>
      <w:r w:rsidRPr="00EE113E">
        <w:rPr>
          <w:rFonts w:ascii="Calibri" w:hAnsi="Calibri" w:cs="Calibri"/>
        </w:rPr>
        <w:t>:</w:t>
      </w:r>
      <w:r w:rsidR="003F28F1" w:rsidRPr="00EE113E">
        <w:rPr>
          <w:rFonts w:ascii="Calibri" w:hAnsi="Calibri" w:cs="Calibri"/>
        </w:rPr>
        <w:t>……………………………………………………………………………</w:t>
      </w:r>
      <w:r w:rsidR="00AB13D1" w:rsidRPr="00EE113E">
        <w:rPr>
          <w:rFonts w:ascii="Calibri" w:hAnsi="Calibri" w:cs="Calibri"/>
        </w:rPr>
        <w:t>….</w:t>
      </w:r>
      <w:r w:rsidR="003F28F1" w:rsidRPr="00EE113E">
        <w:rPr>
          <w:rFonts w:ascii="Calibri" w:hAnsi="Calibri" w:cs="Calibri"/>
        </w:rPr>
        <w:t>…</w:t>
      </w:r>
      <w:r w:rsidR="000A158A" w:rsidRPr="00EE113E">
        <w:rPr>
          <w:rFonts w:ascii="Calibri" w:hAnsi="Calibri" w:cs="Calibri"/>
        </w:rPr>
        <w:t>.</w:t>
      </w:r>
      <w:r w:rsidR="003F28F1" w:rsidRPr="00EE113E">
        <w:rPr>
          <w:rFonts w:ascii="Calibri" w:hAnsi="Calibri" w:cs="Calibri"/>
        </w:rPr>
        <w:t xml:space="preserve">……… </w:t>
      </w:r>
      <w:r w:rsidR="00F57DE6" w:rsidRPr="00EE113E">
        <w:rPr>
          <w:rFonts w:ascii="Calibri" w:hAnsi="Calibri" w:cs="Calibri"/>
        </w:rPr>
        <w:t xml:space="preserve"> </w:t>
      </w:r>
    </w:p>
    <w:p w14:paraId="01E43DC7" w14:textId="5932E923" w:rsidR="00EB5679" w:rsidRPr="00EE113E" w:rsidRDefault="00EB5679" w:rsidP="00AF7D6C">
      <w:pPr>
        <w:spacing w:after="0" w:line="240" w:lineRule="auto"/>
        <w:ind w:left="113" w:right="113"/>
        <w:jc w:val="both"/>
        <w:rPr>
          <w:rFonts w:ascii="Calibri" w:hAnsi="Calibri" w:cs="Calibri"/>
          <w:i/>
        </w:rPr>
      </w:pPr>
      <w:r w:rsidRPr="00EE113E">
        <w:rPr>
          <w:rFonts w:ascii="Calibri" w:hAnsi="Calibri" w:cs="Calibri"/>
          <w:i/>
        </w:rPr>
        <w:t xml:space="preserve">(Παρακαλούμε να αναφέρετε: α) </w:t>
      </w:r>
      <w:r w:rsidR="00F5171D" w:rsidRPr="00EE113E">
        <w:rPr>
          <w:rFonts w:ascii="Calibri" w:hAnsi="Calibri" w:cs="Calibri"/>
          <w:i/>
        </w:rPr>
        <w:t>Π</w:t>
      </w:r>
      <w:r w:rsidRPr="00EE113E">
        <w:rPr>
          <w:rFonts w:ascii="Calibri" w:hAnsi="Calibri" w:cs="Calibri"/>
          <w:i/>
        </w:rPr>
        <w:t>όσο καιρό γνωρίζετ</w:t>
      </w:r>
      <w:r w:rsidR="00D128DE" w:rsidRPr="00EE113E">
        <w:rPr>
          <w:rFonts w:ascii="Calibri" w:hAnsi="Calibri" w:cs="Calibri"/>
          <w:i/>
        </w:rPr>
        <w:t xml:space="preserve">ε τον/την υποψήφιο/α και με </w:t>
      </w:r>
      <w:r w:rsidR="00831740" w:rsidRPr="00EE113E">
        <w:rPr>
          <w:rFonts w:ascii="Calibri" w:hAnsi="Calibri" w:cs="Calibri"/>
          <w:i/>
        </w:rPr>
        <w:t>ποια</w:t>
      </w:r>
      <w:r w:rsidRPr="00EE113E">
        <w:rPr>
          <w:rFonts w:ascii="Calibri" w:hAnsi="Calibri" w:cs="Calibri"/>
          <w:i/>
        </w:rPr>
        <w:t xml:space="preserve"> ιδιότητα, β) Πώς αξιολογείτε την σπουδαστική του</w:t>
      </w:r>
      <w:r w:rsidR="003F28F1" w:rsidRPr="00EE113E">
        <w:rPr>
          <w:rFonts w:ascii="Calibri" w:hAnsi="Calibri" w:cs="Calibri"/>
          <w:i/>
        </w:rPr>
        <w:t xml:space="preserve">/της </w:t>
      </w:r>
      <w:r w:rsidRPr="00EE113E">
        <w:rPr>
          <w:rFonts w:ascii="Calibri" w:hAnsi="Calibri" w:cs="Calibri"/>
          <w:i/>
        </w:rPr>
        <w:t xml:space="preserve"> ικανότητα και επίδοση,  γ) </w:t>
      </w:r>
      <w:r w:rsidR="0000440B" w:rsidRPr="00EE113E">
        <w:rPr>
          <w:rFonts w:ascii="Calibri" w:hAnsi="Calibri" w:cs="Calibri"/>
          <w:i/>
        </w:rPr>
        <w:t>Εάν νομίζετε ότι έχει την δυνατότητα να ανταποκριθεί επιτυχώς στις επιδιωκόμενες σπουδές</w:t>
      </w:r>
      <w:r w:rsidR="005043C6" w:rsidRPr="00EE113E">
        <w:rPr>
          <w:rFonts w:ascii="Calibri" w:hAnsi="Calibri" w:cs="Calibri"/>
          <w:i/>
        </w:rPr>
        <w:t>,</w:t>
      </w:r>
      <w:r w:rsidR="008024D3">
        <w:rPr>
          <w:rFonts w:ascii="Calibri" w:hAnsi="Calibri" w:cs="Calibri"/>
          <w:i/>
        </w:rPr>
        <w:t xml:space="preserve"> </w:t>
      </w:r>
      <w:r w:rsidRPr="00EE113E">
        <w:rPr>
          <w:rFonts w:ascii="Calibri" w:hAnsi="Calibri" w:cs="Calibri"/>
          <w:i/>
        </w:rPr>
        <w:t xml:space="preserve">δ) </w:t>
      </w:r>
      <w:r w:rsidR="001A2E0B">
        <w:rPr>
          <w:rFonts w:ascii="Calibri" w:hAnsi="Calibri" w:cs="Calibri"/>
          <w:i/>
        </w:rPr>
        <w:t>Ο</w:t>
      </w:r>
      <w:r w:rsidRPr="00EE113E">
        <w:rPr>
          <w:rFonts w:ascii="Calibri" w:hAnsi="Calibri" w:cs="Calibri"/>
          <w:i/>
        </w:rPr>
        <w:t>ποιαδήποτε άλλα σχόλια θεωρείτε ότι θα βοηθήσουν στην αξιολόγησή του/της)</w:t>
      </w:r>
    </w:p>
    <w:p w14:paraId="2C22B969" w14:textId="77777777" w:rsidR="000452E9" w:rsidRPr="00DA7C90" w:rsidRDefault="000452E9">
      <w:pPr>
        <w:spacing w:after="0" w:line="240" w:lineRule="auto"/>
        <w:ind w:right="-170"/>
        <w:jc w:val="both"/>
        <w:rPr>
          <w:rFonts w:ascii="Helvetica" w:hAnsi="Helvetica"/>
        </w:rPr>
      </w:pPr>
    </w:p>
    <w:p w14:paraId="4B2FBAE0" w14:textId="77777777" w:rsidR="00831FF3" w:rsidRPr="00DA7C90" w:rsidRDefault="00831FF3">
      <w:pPr>
        <w:spacing w:after="0" w:line="240" w:lineRule="auto"/>
        <w:ind w:right="-170"/>
        <w:jc w:val="both"/>
        <w:rPr>
          <w:rFonts w:ascii="Helvetica" w:hAnsi="Helvetica"/>
        </w:rPr>
      </w:pPr>
    </w:p>
    <w:p w14:paraId="01210A08" w14:textId="77777777" w:rsidR="00831FF3" w:rsidRPr="00DA7C90" w:rsidRDefault="00831FF3">
      <w:pPr>
        <w:spacing w:after="0" w:line="240" w:lineRule="auto"/>
        <w:ind w:right="-170"/>
        <w:jc w:val="both"/>
        <w:rPr>
          <w:rFonts w:ascii="Helvetica" w:hAnsi="Helvetica"/>
        </w:rPr>
      </w:pPr>
    </w:p>
    <w:p w14:paraId="6B8A8289" w14:textId="77777777" w:rsidR="00F57DE6" w:rsidRPr="00DA7C90" w:rsidRDefault="00F57DE6" w:rsidP="00F57DE6">
      <w:pPr>
        <w:spacing w:after="0" w:line="240" w:lineRule="auto"/>
        <w:ind w:right="-170"/>
        <w:jc w:val="both"/>
        <w:rPr>
          <w:rFonts w:ascii="Helvetica" w:hAnsi="Helvetica"/>
          <w:sz w:val="20"/>
          <w:szCs w:val="20"/>
        </w:rPr>
      </w:pPr>
    </w:p>
    <w:p w14:paraId="3BBEB35D" w14:textId="77777777" w:rsidR="00831FF3" w:rsidRPr="00DA7C90" w:rsidRDefault="00831FF3">
      <w:pPr>
        <w:spacing w:after="0" w:line="240" w:lineRule="auto"/>
        <w:ind w:right="-170"/>
        <w:jc w:val="both"/>
        <w:rPr>
          <w:rFonts w:ascii="Helvetica" w:hAnsi="Helvetica"/>
        </w:rPr>
      </w:pPr>
    </w:p>
    <w:p w14:paraId="1DF3C3E4" w14:textId="77777777" w:rsidR="00831FF3" w:rsidRPr="00DA7C90" w:rsidRDefault="00831FF3">
      <w:pPr>
        <w:spacing w:after="0" w:line="240" w:lineRule="auto"/>
        <w:ind w:right="-170"/>
        <w:jc w:val="both"/>
        <w:rPr>
          <w:rFonts w:ascii="Helvetica" w:hAnsi="Helvetica"/>
        </w:rPr>
      </w:pPr>
    </w:p>
    <w:p w14:paraId="2BAEB1C9" w14:textId="77777777" w:rsidR="00831FF3" w:rsidRPr="00DA7C90" w:rsidRDefault="00831FF3">
      <w:pPr>
        <w:spacing w:after="0" w:line="240" w:lineRule="auto"/>
        <w:ind w:right="-170"/>
        <w:jc w:val="both"/>
        <w:rPr>
          <w:rFonts w:ascii="Helvetica" w:hAnsi="Helvetica"/>
        </w:rPr>
      </w:pPr>
    </w:p>
    <w:p w14:paraId="67E72915" w14:textId="77777777" w:rsidR="00831FF3" w:rsidRPr="00DA7C90" w:rsidRDefault="00831FF3">
      <w:pPr>
        <w:spacing w:after="0" w:line="240" w:lineRule="auto"/>
        <w:ind w:right="-170"/>
        <w:jc w:val="both"/>
        <w:rPr>
          <w:rFonts w:ascii="Helvetica" w:hAnsi="Helvetica"/>
        </w:rPr>
      </w:pPr>
    </w:p>
    <w:p w14:paraId="2A200C42" w14:textId="77777777" w:rsidR="00831FF3" w:rsidRPr="00DA7C90" w:rsidRDefault="00831FF3">
      <w:pPr>
        <w:spacing w:after="0" w:line="240" w:lineRule="auto"/>
        <w:ind w:right="-170"/>
        <w:jc w:val="both"/>
        <w:rPr>
          <w:rFonts w:ascii="Helvetica" w:hAnsi="Helvetica"/>
        </w:rPr>
      </w:pPr>
    </w:p>
    <w:p w14:paraId="2A82FC98" w14:textId="77777777" w:rsidR="00831FF3" w:rsidRPr="00DA7C90" w:rsidRDefault="00831FF3">
      <w:pPr>
        <w:spacing w:after="0" w:line="240" w:lineRule="auto"/>
        <w:ind w:right="-170"/>
        <w:jc w:val="both"/>
        <w:rPr>
          <w:rFonts w:ascii="Helvetica" w:hAnsi="Helvetica"/>
        </w:rPr>
      </w:pPr>
    </w:p>
    <w:p w14:paraId="7E212B08" w14:textId="77777777" w:rsidR="00831FF3" w:rsidRPr="00DA7C90" w:rsidRDefault="00831FF3">
      <w:pPr>
        <w:spacing w:after="0" w:line="240" w:lineRule="auto"/>
        <w:ind w:right="-170"/>
        <w:jc w:val="both"/>
        <w:rPr>
          <w:rFonts w:ascii="Helvetica" w:hAnsi="Helvetica"/>
        </w:rPr>
      </w:pPr>
    </w:p>
    <w:p w14:paraId="597CCD9D" w14:textId="77777777" w:rsidR="00831FF3" w:rsidRPr="00DA7C90" w:rsidRDefault="00831FF3">
      <w:pPr>
        <w:spacing w:after="0" w:line="240" w:lineRule="auto"/>
        <w:ind w:right="-170"/>
        <w:jc w:val="both"/>
        <w:rPr>
          <w:rFonts w:ascii="Helvetica" w:hAnsi="Helvetica"/>
        </w:rPr>
      </w:pPr>
    </w:p>
    <w:p w14:paraId="23E8D5AE" w14:textId="77777777" w:rsidR="00831FF3" w:rsidRPr="00DA7C90" w:rsidRDefault="00831FF3">
      <w:pPr>
        <w:spacing w:after="0" w:line="240" w:lineRule="auto"/>
        <w:ind w:right="-170"/>
        <w:jc w:val="both"/>
        <w:rPr>
          <w:rFonts w:ascii="Helvetica" w:hAnsi="Helvetica"/>
        </w:rPr>
      </w:pPr>
    </w:p>
    <w:p w14:paraId="365A3F4A" w14:textId="77777777" w:rsidR="00831FF3" w:rsidRPr="00DA7C90" w:rsidRDefault="00831FF3">
      <w:pPr>
        <w:spacing w:after="0" w:line="240" w:lineRule="auto"/>
        <w:ind w:right="-170"/>
        <w:jc w:val="both"/>
        <w:rPr>
          <w:rFonts w:ascii="Helvetica" w:hAnsi="Helvetica"/>
        </w:rPr>
      </w:pPr>
    </w:p>
    <w:p w14:paraId="3F3AD3DF" w14:textId="77777777" w:rsidR="00831FF3" w:rsidRPr="00DA7C90" w:rsidRDefault="00831FF3">
      <w:pPr>
        <w:spacing w:after="0" w:line="240" w:lineRule="auto"/>
        <w:ind w:right="-170"/>
        <w:jc w:val="both"/>
        <w:rPr>
          <w:rFonts w:ascii="Helvetica" w:hAnsi="Helvetica"/>
        </w:rPr>
      </w:pPr>
    </w:p>
    <w:p w14:paraId="4EDEF19F" w14:textId="77777777" w:rsidR="0003557C" w:rsidRPr="00DA7C90" w:rsidRDefault="0003557C">
      <w:pPr>
        <w:spacing w:after="0" w:line="240" w:lineRule="auto"/>
        <w:ind w:right="-170"/>
        <w:jc w:val="both"/>
        <w:rPr>
          <w:rFonts w:ascii="Helvetica" w:hAnsi="Helvetica"/>
        </w:rPr>
      </w:pPr>
    </w:p>
    <w:p w14:paraId="59E831E8" w14:textId="77777777" w:rsidR="0003557C" w:rsidRPr="00DA7C90" w:rsidRDefault="0003557C">
      <w:pPr>
        <w:spacing w:after="0" w:line="240" w:lineRule="auto"/>
        <w:ind w:right="-170"/>
        <w:jc w:val="both"/>
        <w:rPr>
          <w:rFonts w:ascii="Helvetica" w:hAnsi="Helvetica"/>
        </w:rPr>
      </w:pPr>
    </w:p>
    <w:p w14:paraId="3BCF869F" w14:textId="77777777" w:rsidR="0003557C" w:rsidRPr="00DA7C90" w:rsidRDefault="0003557C">
      <w:pPr>
        <w:spacing w:after="0" w:line="240" w:lineRule="auto"/>
        <w:ind w:right="-170"/>
        <w:jc w:val="both"/>
        <w:rPr>
          <w:rFonts w:ascii="Helvetica" w:hAnsi="Helvetica"/>
        </w:rPr>
      </w:pPr>
    </w:p>
    <w:p w14:paraId="236C4679" w14:textId="77777777" w:rsidR="007F3BD7" w:rsidRPr="00DA7C90" w:rsidRDefault="007F3BD7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0BD85917" w14:textId="77777777" w:rsidR="007F3BD7" w:rsidRPr="00DA7C90" w:rsidRDefault="007F3BD7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05DE85A0" w14:textId="77777777" w:rsidR="007F3BD7" w:rsidRPr="00DA7C90" w:rsidRDefault="007F3BD7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44B8FC6E" w14:textId="77777777" w:rsidR="004820F1" w:rsidRPr="00DA7C90" w:rsidRDefault="004820F1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07B8CF5F" w14:textId="77777777" w:rsidR="004820F1" w:rsidRPr="00DA7C90" w:rsidRDefault="004820F1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57F826F5" w14:textId="77777777" w:rsidR="004820F1" w:rsidRPr="00DA7C90" w:rsidRDefault="004820F1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65FB6EBA" w14:textId="77777777" w:rsidR="007F3BD7" w:rsidRPr="00DA7C90" w:rsidRDefault="007F3BD7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79D3BAB8" w14:textId="77777777" w:rsidR="004820F1" w:rsidRPr="00DA7C90" w:rsidRDefault="004820F1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4AAF2D4A" w14:textId="77777777" w:rsidR="007F3BD7" w:rsidRPr="00DA7C90" w:rsidRDefault="007F3BD7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3D6940E1" w14:textId="77777777" w:rsidR="007F3BD7" w:rsidRPr="00DA7C90" w:rsidRDefault="007F3BD7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09EADF25" w14:textId="77777777" w:rsidR="007F3BD7" w:rsidRPr="00DA7C90" w:rsidRDefault="007F3BD7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127F3508" w14:textId="77777777" w:rsidR="00333947" w:rsidRPr="00DA7C90" w:rsidRDefault="00333947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35223C4A" w14:textId="77777777" w:rsidR="00333947" w:rsidRPr="00DA7C90" w:rsidRDefault="00333947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7D6FA830" w14:textId="77777777" w:rsidR="00333947" w:rsidRPr="00DA7C90" w:rsidRDefault="00333947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3F943A51" w14:textId="77777777" w:rsidR="007F3BD7" w:rsidRDefault="007F3BD7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348DF916" w14:textId="77777777" w:rsidR="00DA7C90" w:rsidRDefault="00DA7C90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45999BA8" w14:textId="77777777" w:rsidR="00DA7C90" w:rsidRDefault="00DA7C90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30F54DA1" w14:textId="77777777" w:rsidR="00DA7C90" w:rsidRDefault="00DA7C90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4DAFEBE9" w14:textId="77777777" w:rsidR="00DA7C90" w:rsidRDefault="00DA7C90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70FA1BFD" w14:textId="77777777" w:rsidR="00DA7C90" w:rsidRPr="00DA7C90" w:rsidRDefault="00DA7C90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4610AAA7" w14:textId="77777777" w:rsidR="00D818CF" w:rsidRPr="00EE113E" w:rsidRDefault="00D818CF" w:rsidP="000A702B">
      <w:pPr>
        <w:spacing w:after="0" w:line="240" w:lineRule="auto"/>
        <w:ind w:right="-170"/>
        <w:jc w:val="right"/>
        <w:rPr>
          <w:rFonts w:ascii="Helvetica" w:hAnsi="Helvetica"/>
        </w:rPr>
      </w:pPr>
    </w:p>
    <w:p w14:paraId="086F9852" w14:textId="77777777" w:rsidR="000A702B" w:rsidRPr="00EE113E" w:rsidRDefault="000A702B" w:rsidP="000A702B">
      <w:pPr>
        <w:spacing w:after="0" w:line="240" w:lineRule="auto"/>
        <w:ind w:right="-170"/>
        <w:jc w:val="right"/>
        <w:rPr>
          <w:rFonts w:ascii="Calibri" w:hAnsi="Calibri" w:cs="Calibri"/>
        </w:rPr>
      </w:pPr>
    </w:p>
    <w:p w14:paraId="3C33387D" w14:textId="4FD76BCB" w:rsidR="00FF6C34" w:rsidRDefault="00831FF3" w:rsidP="004E2464">
      <w:pPr>
        <w:spacing w:after="0" w:line="480" w:lineRule="auto"/>
        <w:ind w:left="720" w:right="-170"/>
        <w:jc w:val="both"/>
        <w:rPr>
          <w:rFonts w:ascii="Calibri" w:hAnsi="Calibri" w:cs="Calibri"/>
          <w:lang w:val="en-US"/>
        </w:rPr>
      </w:pPr>
      <w:r w:rsidRPr="00EE113E">
        <w:rPr>
          <w:rFonts w:ascii="Calibri" w:hAnsi="Calibri" w:cs="Calibri"/>
        </w:rPr>
        <w:t>Ημερομηνία  ……………</w:t>
      </w:r>
      <w:r w:rsidR="00A54B01" w:rsidRPr="00EE113E">
        <w:rPr>
          <w:rFonts w:ascii="Calibri" w:hAnsi="Calibri" w:cs="Calibri"/>
        </w:rPr>
        <w:t>…</w:t>
      </w:r>
      <w:r w:rsidRPr="00EE113E">
        <w:rPr>
          <w:rFonts w:ascii="Calibri" w:hAnsi="Calibri" w:cs="Calibri"/>
        </w:rPr>
        <w:t>…</w:t>
      </w:r>
      <w:r w:rsidR="00A54B01" w:rsidRPr="00EE113E">
        <w:rPr>
          <w:rFonts w:ascii="Calibri" w:hAnsi="Calibri" w:cs="Calibri"/>
        </w:rPr>
        <w:t>…..</w:t>
      </w:r>
      <w:r w:rsidRPr="00EE113E">
        <w:rPr>
          <w:rFonts w:ascii="Calibri" w:hAnsi="Calibri" w:cs="Calibri"/>
        </w:rPr>
        <w:t>……</w:t>
      </w:r>
      <w:r w:rsidR="008E0AC6" w:rsidRPr="00EE113E">
        <w:rPr>
          <w:rFonts w:ascii="Calibri" w:hAnsi="Calibri" w:cs="Calibri"/>
        </w:rPr>
        <w:t>……</w:t>
      </w:r>
      <w:r w:rsidR="004820F1" w:rsidRPr="00EE113E">
        <w:rPr>
          <w:rFonts w:ascii="Calibri" w:hAnsi="Calibri" w:cs="Calibri"/>
        </w:rPr>
        <w:tab/>
      </w:r>
      <w:r w:rsidR="004820F1" w:rsidRPr="00EE113E">
        <w:rPr>
          <w:rFonts w:ascii="Calibri" w:hAnsi="Calibri" w:cs="Calibri"/>
        </w:rPr>
        <w:tab/>
        <w:t xml:space="preserve">Υπογραφή   </w:t>
      </w:r>
      <w:r w:rsidR="00A54B01" w:rsidRPr="00EE113E">
        <w:rPr>
          <w:rFonts w:ascii="Calibri" w:hAnsi="Calibri" w:cs="Calibri"/>
        </w:rPr>
        <w:t>…………………………………</w:t>
      </w:r>
      <w:r w:rsidR="004820F1" w:rsidRPr="00EE113E">
        <w:rPr>
          <w:rFonts w:ascii="Calibri" w:hAnsi="Calibri" w:cs="Calibri"/>
        </w:rPr>
        <w:t>………</w:t>
      </w:r>
    </w:p>
    <w:p w14:paraId="164F3107" w14:textId="43DA91EE" w:rsidR="00F664C3" w:rsidRPr="00FF6C34" w:rsidRDefault="00D9440C" w:rsidP="00D9440C">
      <w:pPr>
        <w:tabs>
          <w:tab w:val="left" w:pos="960"/>
        </w:tabs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ab/>
      </w:r>
    </w:p>
    <w:sectPr w:rsidR="00F664C3" w:rsidRPr="00FF6C34" w:rsidSect="00D317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40" w:right="964" w:bottom="397" w:left="96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1E3E1" w14:textId="77777777" w:rsidR="00B918A1" w:rsidRDefault="00B918A1" w:rsidP="0003398A">
      <w:pPr>
        <w:spacing w:after="0" w:line="240" w:lineRule="auto"/>
      </w:pPr>
      <w:r>
        <w:separator/>
      </w:r>
    </w:p>
  </w:endnote>
  <w:endnote w:type="continuationSeparator" w:id="0">
    <w:p w14:paraId="29FD523B" w14:textId="77777777" w:rsidR="00B918A1" w:rsidRDefault="00B918A1" w:rsidP="0003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154F1" w14:textId="77777777" w:rsidR="00791955" w:rsidRDefault="007919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7DB34" w14:textId="497E7915" w:rsidR="00B918A1" w:rsidRPr="00EE113E" w:rsidRDefault="00B918A1" w:rsidP="00F664C3">
    <w:pPr>
      <w:pStyle w:val="Footer"/>
      <w:ind w:left="170" w:right="170"/>
      <w:jc w:val="both"/>
      <w:rPr>
        <w:rFonts w:ascii="Calibri" w:hAnsi="Calibri" w:cs="Calibri"/>
        <w:i/>
        <w:sz w:val="18"/>
        <w:szCs w:val="18"/>
      </w:rPr>
    </w:pPr>
    <w:r w:rsidRPr="00EE113E">
      <w:rPr>
        <w:rFonts w:ascii="Calibri" w:hAnsi="Calibri" w:cs="Calibri"/>
        <w:i/>
        <w:sz w:val="18"/>
        <w:szCs w:val="18"/>
      </w:rPr>
      <w:t>Η παρούσα επιστολή είναι απόρρητη και πρέπει να αποσταλεί</w:t>
    </w:r>
    <w:r w:rsidR="006571B4">
      <w:rPr>
        <w:rFonts w:ascii="Calibri" w:hAnsi="Calibri" w:cs="Calibri"/>
        <w:i/>
        <w:sz w:val="18"/>
        <w:szCs w:val="18"/>
      </w:rPr>
      <w:t xml:space="preserve"> </w:t>
    </w:r>
    <w:r w:rsidR="00FF6C34">
      <w:rPr>
        <w:rFonts w:ascii="Calibri" w:hAnsi="Calibri" w:cs="Calibri"/>
        <w:i/>
        <w:sz w:val="18"/>
        <w:szCs w:val="18"/>
      </w:rPr>
      <w:t>ηλεκτρονικά</w:t>
    </w:r>
    <w:r w:rsidR="006571B4">
      <w:rPr>
        <w:rFonts w:ascii="Calibri" w:hAnsi="Calibri" w:cs="Calibri"/>
        <w:i/>
        <w:sz w:val="18"/>
        <w:szCs w:val="18"/>
      </w:rPr>
      <w:t xml:space="preserve"> από τον υπογράφοντα</w:t>
    </w:r>
    <w:r w:rsidR="00FF6C34">
      <w:rPr>
        <w:rFonts w:ascii="Calibri" w:hAnsi="Calibri" w:cs="Calibri"/>
        <w:i/>
        <w:sz w:val="18"/>
        <w:szCs w:val="18"/>
      </w:rPr>
      <w:t xml:space="preserve"> στο </w:t>
    </w:r>
    <w:bookmarkStart w:id="0" w:name="_GoBack"/>
    <w:bookmarkEnd w:id="0"/>
    <w:r w:rsidR="00D7104D">
      <w:rPr>
        <w:rFonts w:ascii="Calibri" w:hAnsi="Calibri" w:cs="Calibri"/>
        <w:i/>
        <w:sz w:val="18"/>
        <w:szCs w:val="18"/>
        <w:lang w:val="en-US"/>
      </w:rPr>
      <w:fldChar w:fldCharType="begin"/>
    </w:r>
    <w:r w:rsidR="00D7104D">
      <w:rPr>
        <w:rFonts w:ascii="Calibri" w:hAnsi="Calibri" w:cs="Calibri"/>
        <w:i/>
        <w:sz w:val="18"/>
        <w:szCs w:val="18"/>
        <w:lang w:val="en-US"/>
      </w:rPr>
      <w:instrText xml:space="preserve"> HYPERLINK "mailto:</w:instrText>
    </w:r>
    <w:r w:rsidR="00D7104D" w:rsidRPr="00D7104D">
      <w:rPr>
        <w:rFonts w:ascii="Calibri" w:hAnsi="Calibri" w:cs="Calibri"/>
        <w:i/>
        <w:sz w:val="18"/>
        <w:szCs w:val="18"/>
        <w:lang w:val="en-US"/>
      </w:rPr>
      <w:instrText>scholarship</w:instrText>
    </w:r>
    <w:r w:rsidR="00D7104D" w:rsidRPr="00D7104D">
      <w:rPr>
        <w:rFonts w:ascii="Calibri" w:hAnsi="Calibri" w:cs="Calibri"/>
        <w:i/>
        <w:sz w:val="18"/>
        <w:szCs w:val="18"/>
      </w:rPr>
      <w:instrText>.</w:instrText>
    </w:r>
    <w:r w:rsidR="00D7104D" w:rsidRPr="00D7104D">
      <w:rPr>
        <w:rFonts w:ascii="Calibri" w:hAnsi="Calibri" w:cs="Calibri"/>
        <w:i/>
        <w:sz w:val="18"/>
        <w:szCs w:val="18"/>
        <w:lang w:val="en-US"/>
      </w:rPr>
      <w:instrText>applications</w:instrText>
    </w:r>
    <w:r w:rsidR="00D7104D" w:rsidRPr="00D7104D">
      <w:rPr>
        <w:rFonts w:ascii="Calibri" w:hAnsi="Calibri" w:cs="Calibri"/>
        <w:i/>
        <w:sz w:val="18"/>
        <w:szCs w:val="18"/>
      </w:rPr>
      <w:instrText>@</w:instrText>
    </w:r>
    <w:r w:rsidR="00D7104D" w:rsidRPr="00D7104D">
      <w:rPr>
        <w:rFonts w:ascii="Calibri" w:hAnsi="Calibri" w:cs="Calibri"/>
        <w:i/>
        <w:sz w:val="18"/>
        <w:szCs w:val="18"/>
        <w:lang w:val="en-US"/>
      </w:rPr>
      <w:instrText>onassis</w:instrText>
    </w:r>
    <w:r w:rsidR="00D7104D" w:rsidRPr="00D7104D">
      <w:rPr>
        <w:rFonts w:ascii="Calibri" w:hAnsi="Calibri" w:cs="Calibri"/>
        <w:i/>
        <w:sz w:val="18"/>
        <w:szCs w:val="18"/>
      </w:rPr>
      <w:instrText>.</w:instrText>
    </w:r>
    <w:r w:rsidR="00D7104D" w:rsidRPr="00D7104D">
      <w:rPr>
        <w:rFonts w:ascii="Calibri" w:hAnsi="Calibri" w:cs="Calibri"/>
        <w:i/>
        <w:sz w:val="18"/>
        <w:szCs w:val="18"/>
        <w:lang w:val="en-US"/>
      </w:rPr>
      <w:instrText>org</w:instrText>
    </w:r>
    <w:r w:rsidR="00D7104D">
      <w:rPr>
        <w:rFonts w:ascii="Calibri" w:hAnsi="Calibri" w:cs="Calibri"/>
        <w:i/>
        <w:sz w:val="18"/>
        <w:szCs w:val="18"/>
        <w:lang w:val="en-US"/>
      </w:rPr>
      <w:instrText xml:space="preserve">" </w:instrText>
    </w:r>
    <w:r w:rsidR="00D7104D">
      <w:rPr>
        <w:rFonts w:ascii="Calibri" w:hAnsi="Calibri" w:cs="Calibri"/>
        <w:i/>
        <w:sz w:val="18"/>
        <w:szCs w:val="18"/>
        <w:lang w:val="en-US"/>
      </w:rPr>
      <w:fldChar w:fldCharType="separate"/>
    </w:r>
    <w:r w:rsidR="00D7104D" w:rsidRPr="005C5781">
      <w:rPr>
        <w:rStyle w:val="Hyperlink"/>
        <w:rFonts w:ascii="Calibri" w:hAnsi="Calibri" w:cs="Calibri"/>
        <w:i/>
        <w:sz w:val="18"/>
        <w:szCs w:val="18"/>
        <w:lang w:val="en-US"/>
      </w:rPr>
      <w:t>scholarship</w:t>
    </w:r>
    <w:r w:rsidR="00D7104D" w:rsidRPr="005C5781">
      <w:rPr>
        <w:rStyle w:val="Hyperlink"/>
        <w:rFonts w:ascii="Calibri" w:hAnsi="Calibri" w:cs="Calibri"/>
        <w:i/>
        <w:sz w:val="18"/>
        <w:szCs w:val="18"/>
      </w:rPr>
      <w:t>.</w:t>
    </w:r>
    <w:r w:rsidR="00D7104D" w:rsidRPr="005C5781">
      <w:rPr>
        <w:rStyle w:val="Hyperlink"/>
        <w:rFonts w:ascii="Calibri" w:hAnsi="Calibri" w:cs="Calibri"/>
        <w:i/>
        <w:sz w:val="18"/>
        <w:szCs w:val="18"/>
        <w:lang w:val="en-US"/>
      </w:rPr>
      <w:t>applications</w:t>
    </w:r>
    <w:r w:rsidR="00D7104D" w:rsidRPr="005C5781">
      <w:rPr>
        <w:rStyle w:val="Hyperlink"/>
        <w:rFonts w:ascii="Calibri" w:hAnsi="Calibri" w:cs="Calibri"/>
        <w:i/>
        <w:sz w:val="18"/>
        <w:szCs w:val="18"/>
      </w:rPr>
      <w:t>@</w:t>
    </w:r>
    <w:r w:rsidR="00D7104D" w:rsidRPr="005C5781">
      <w:rPr>
        <w:rStyle w:val="Hyperlink"/>
        <w:rFonts w:ascii="Calibri" w:hAnsi="Calibri" w:cs="Calibri"/>
        <w:i/>
        <w:sz w:val="18"/>
        <w:szCs w:val="18"/>
        <w:lang w:val="en-US"/>
      </w:rPr>
      <w:t>onassis</w:t>
    </w:r>
    <w:r w:rsidR="00D7104D" w:rsidRPr="005C5781">
      <w:rPr>
        <w:rStyle w:val="Hyperlink"/>
        <w:rFonts w:ascii="Calibri" w:hAnsi="Calibri" w:cs="Calibri"/>
        <w:i/>
        <w:sz w:val="18"/>
        <w:szCs w:val="18"/>
      </w:rPr>
      <w:t>.</w:t>
    </w:r>
    <w:r w:rsidR="00D7104D" w:rsidRPr="005C5781">
      <w:rPr>
        <w:rStyle w:val="Hyperlink"/>
        <w:rFonts w:ascii="Calibri" w:hAnsi="Calibri" w:cs="Calibri"/>
        <w:i/>
        <w:sz w:val="18"/>
        <w:szCs w:val="18"/>
        <w:lang w:val="en-US"/>
      </w:rPr>
      <w:t>org</w:t>
    </w:r>
    <w:r w:rsidR="00D7104D">
      <w:rPr>
        <w:rFonts w:ascii="Calibri" w:hAnsi="Calibri" w:cs="Calibri"/>
        <w:i/>
        <w:sz w:val="18"/>
        <w:szCs w:val="18"/>
        <w:lang w:val="en-US"/>
      </w:rPr>
      <w:fldChar w:fldCharType="end"/>
    </w:r>
    <w:r w:rsidR="00FF6C34" w:rsidRPr="00FF6C34">
      <w:rPr>
        <w:rFonts w:ascii="Calibri" w:hAnsi="Calibri" w:cs="Calibri"/>
        <w:i/>
        <w:sz w:val="18"/>
        <w:szCs w:val="18"/>
      </w:rPr>
      <w:t xml:space="preserve"> </w:t>
    </w:r>
    <w:r w:rsidRPr="00EE113E">
      <w:rPr>
        <w:rFonts w:ascii="Calibri" w:hAnsi="Calibri" w:cs="Calibri"/>
        <w:b/>
        <w:i/>
        <w:sz w:val="18"/>
        <w:szCs w:val="18"/>
      </w:rPr>
      <w:t>μέχρι</w:t>
    </w:r>
    <w:r w:rsidR="00FF6C34" w:rsidRPr="00FF6C34">
      <w:rPr>
        <w:rFonts w:ascii="Calibri" w:hAnsi="Calibri" w:cs="Calibri"/>
        <w:b/>
        <w:i/>
        <w:sz w:val="18"/>
        <w:szCs w:val="18"/>
      </w:rPr>
      <w:t xml:space="preserve"> </w:t>
    </w:r>
    <w:r w:rsidR="00FF6C34">
      <w:rPr>
        <w:rFonts w:ascii="Calibri" w:hAnsi="Calibri" w:cs="Calibri"/>
        <w:b/>
        <w:i/>
        <w:sz w:val="18"/>
        <w:szCs w:val="18"/>
      </w:rPr>
      <w:t>τις</w:t>
    </w:r>
    <w:r w:rsidRPr="00EE113E">
      <w:rPr>
        <w:rFonts w:ascii="Calibri" w:hAnsi="Calibri" w:cs="Calibri"/>
        <w:i/>
        <w:sz w:val="18"/>
        <w:szCs w:val="18"/>
      </w:rPr>
      <w:t xml:space="preserve"> </w:t>
    </w:r>
    <w:r w:rsidR="00C63C21" w:rsidRPr="00EE113E">
      <w:rPr>
        <w:rFonts w:ascii="Calibri" w:hAnsi="Calibri" w:cs="Calibri"/>
        <w:b/>
        <w:i/>
        <w:sz w:val="18"/>
        <w:szCs w:val="18"/>
      </w:rPr>
      <w:t>28</w:t>
    </w:r>
    <w:r w:rsidRPr="00EE113E">
      <w:rPr>
        <w:rFonts w:ascii="Calibri" w:hAnsi="Calibri" w:cs="Calibri"/>
        <w:b/>
        <w:i/>
        <w:sz w:val="18"/>
        <w:szCs w:val="18"/>
      </w:rPr>
      <w:t>/</w:t>
    </w:r>
    <w:r w:rsidR="00A81753" w:rsidRPr="00EE113E">
      <w:rPr>
        <w:rFonts w:ascii="Calibri" w:hAnsi="Calibri" w:cs="Calibri"/>
        <w:b/>
        <w:i/>
        <w:sz w:val="18"/>
        <w:szCs w:val="18"/>
      </w:rPr>
      <w:t>2</w:t>
    </w:r>
    <w:r w:rsidR="00791955">
      <w:rPr>
        <w:rFonts w:ascii="Calibri" w:hAnsi="Calibri" w:cs="Calibri"/>
        <w:b/>
        <w:i/>
        <w:sz w:val="18"/>
        <w:szCs w:val="18"/>
      </w:rPr>
      <w:t>/202</w:t>
    </w:r>
    <w:r w:rsidR="00FF6C34">
      <w:rPr>
        <w:rFonts w:ascii="Calibri" w:hAnsi="Calibri" w:cs="Calibri"/>
        <w:b/>
        <w:i/>
        <w:sz w:val="18"/>
        <w:szCs w:val="18"/>
      </w:rPr>
      <w:t>1</w:t>
    </w:r>
    <w:r w:rsidR="00364D70" w:rsidRPr="00EE113E">
      <w:rPr>
        <w:rFonts w:ascii="Calibri" w:hAnsi="Calibri" w:cs="Calibri"/>
        <w:b/>
        <w:i/>
        <w:sz w:val="18"/>
        <w:szCs w:val="18"/>
      </w:rPr>
      <w:t xml:space="preserve"> </w:t>
    </w:r>
    <w:r w:rsidR="00FF6C34">
      <w:rPr>
        <w:rFonts w:ascii="Calibri" w:hAnsi="Calibri" w:cs="Calibri"/>
        <w:i/>
        <w:sz w:val="18"/>
        <w:szCs w:val="18"/>
      </w:rPr>
      <w:t>με θέμα ηλεκτρονικού μηνύματος το ονοματεπώνυμο του υποψηφίου</w:t>
    </w:r>
    <w:r w:rsidRPr="00EE113E">
      <w:rPr>
        <w:rFonts w:ascii="Calibri" w:hAnsi="Calibri" w:cs="Calibri"/>
        <w:i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3EA97" w14:textId="77777777" w:rsidR="00791955" w:rsidRDefault="007919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7DEA6" w14:textId="77777777" w:rsidR="00B918A1" w:rsidRDefault="00B918A1" w:rsidP="0003398A">
      <w:pPr>
        <w:spacing w:after="0" w:line="240" w:lineRule="auto"/>
      </w:pPr>
      <w:r>
        <w:separator/>
      </w:r>
    </w:p>
  </w:footnote>
  <w:footnote w:type="continuationSeparator" w:id="0">
    <w:p w14:paraId="554A51CE" w14:textId="77777777" w:rsidR="00B918A1" w:rsidRDefault="00B918A1" w:rsidP="00033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067BE" w14:textId="77777777" w:rsidR="00791955" w:rsidRDefault="007919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B72AE" w14:textId="77777777" w:rsidR="00791955" w:rsidRDefault="007919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31306" w14:textId="77777777" w:rsidR="00791955" w:rsidRDefault="007919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32"/>
    <w:rsid w:val="0000440B"/>
    <w:rsid w:val="00016DD9"/>
    <w:rsid w:val="000220EE"/>
    <w:rsid w:val="0003398A"/>
    <w:rsid w:val="00035528"/>
    <w:rsid w:val="0003557C"/>
    <w:rsid w:val="000452E9"/>
    <w:rsid w:val="0008552F"/>
    <w:rsid w:val="000A158A"/>
    <w:rsid w:val="000A702B"/>
    <w:rsid w:val="000F57C2"/>
    <w:rsid w:val="00173E53"/>
    <w:rsid w:val="001A2E0B"/>
    <w:rsid w:val="00333947"/>
    <w:rsid w:val="00364D70"/>
    <w:rsid w:val="003770CE"/>
    <w:rsid w:val="003E5645"/>
    <w:rsid w:val="003F28F1"/>
    <w:rsid w:val="003F5144"/>
    <w:rsid w:val="004820F1"/>
    <w:rsid w:val="004E2464"/>
    <w:rsid w:val="0050421A"/>
    <w:rsid w:val="005043C6"/>
    <w:rsid w:val="005077FE"/>
    <w:rsid w:val="00523024"/>
    <w:rsid w:val="005D7D82"/>
    <w:rsid w:val="005F7ADC"/>
    <w:rsid w:val="00601270"/>
    <w:rsid w:val="006067A4"/>
    <w:rsid w:val="00634340"/>
    <w:rsid w:val="006571B4"/>
    <w:rsid w:val="006639A8"/>
    <w:rsid w:val="006D2F43"/>
    <w:rsid w:val="007034CF"/>
    <w:rsid w:val="00707A95"/>
    <w:rsid w:val="00737B32"/>
    <w:rsid w:val="00741EA4"/>
    <w:rsid w:val="007505EF"/>
    <w:rsid w:val="007617BB"/>
    <w:rsid w:val="00791955"/>
    <w:rsid w:val="007F3BD7"/>
    <w:rsid w:val="008024D3"/>
    <w:rsid w:val="00806DAF"/>
    <w:rsid w:val="00831740"/>
    <w:rsid w:val="00831FF3"/>
    <w:rsid w:val="00845B0B"/>
    <w:rsid w:val="008A7CC8"/>
    <w:rsid w:val="008B32DF"/>
    <w:rsid w:val="008E0AC6"/>
    <w:rsid w:val="008E2A24"/>
    <w:rsid w:val="008F3D73"/>
    <w:rsid w:val="009E5C5A"/>
    <w:rsid w:val="00A54B01"/>
    <w:rsid w:val="00A81753"/>
    <w:rsid w:val="00AB13D1"/>
    <w:rsid w:val="00AC4956"/>
    <w:rsid w:val="00AF7D6C"/>
    <w:rsid w:val="00B22F95"/>
    <w:rsid w:val="00B62C77"/>
    <w:rsid w:val="00B918A1"/>
    <w:rsid w:val="00B93BAF"/>
    <w:rsid w:val="00BB2B5E"/>
    <w:rsid w:val="00BE1B8F"/>
    <w:rsid w:val="00BE211C"/>
    <w:rsid w:val="00C63C21"/>
    <w:rsid w:val="00C92D0D"/>
    <w:rsid w:val="00CC385A"/>
    <w:rsid w:val="00CC51A1"/>
    <w:rsid w:val="00CF314B"/>
    <w:rsid w:val="00CF539F"/>
    <w:rsid w:val="00D050B9"/>
    <w:rsid w:val="00D05A1A"/>
    <w:rsid w:val="00D128DE"/>
    <w:rsid w:val="00D317A8"/>
    <w:rsid w:val="00D64768"/>
    <w:rsid w:val="00D7104D"/>
    <w:rsid w:val="00D818CF"/>
    <w:rsid w:val="00D9440C"/>
    <w:rsid w:val="00D9686F"/>
    <w:rsid w:val="00DA7C90"/>
    <w:rsid w:val="00E81F16"/>
    <w:rsid w:val="00E90C67"/>
    <w:rsid w:val="00E9520E"/>
    <w:rsid w:val="00EA2699"/>
    <w:rsid w:val="00EB5679"/>
    <w:rsid w:val="00ED23E6"/>
    <w:rsid w:val="00EE113E"/>
    <w:rsid w:val="00F27844"/>
    <w:rsid w:val="00F370BD"/>
    <w:rsid w:val="00F5171D"/>
    <w:rsid w:val="00F57DE6"/>
    <w:rsid w:val="00F664C3"/>
    <w:rsid w:val="00F934BB"/>
    <w:rsid w:val="00FA2FC2"/>
    <w:rsid w:val="00FF1288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5CF2CF4B"/>
  <w15:docId w15:val="{CFA00EA6-C858-4EED-84DE-2501D907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2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28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28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28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F28F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D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39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98A"/>
  </w:style>
  <w:style w:type="paragraph" w:styleId="Footer">
    <w:name w:val="footer"/>
    <w:basedOn w:val="Normal"/>
    <w:link w:val="FooterChar"/>
    <w:uiPriority w:val="99"/>
    <w:unhideWhenUsed/>
    <w:rsid w:val="000339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98A"/>
  </w:style>
  <w:style w:type="character" w:customStyle="1" w:styleId="Heading2Char">
    <w:name w:val="Heading 2 Char"/>
    <w:basedOn w:val="DefaultParagraphFont"/>
    <w:link w:val="Heading2"/>
    <w:uiPriority w:val="9"/>
    <w:rsid w:val="003F2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28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F28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F28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F28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FF6C3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4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a\AppData\Roaming\Microsoft\Templates\BLANK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BLANKDOCUMENT</Template>
  <TotalTime>14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Onassis Foundation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 Stella</dc:creator>
  <cp:lastModifiedBy>Polina Panagopoulou</cp:lastModifiedBy>
  <cp:revision>12</cp:revision>
  <cp:lastPrinted>2014-10-13T13:55:00Z</cp:lastPrinted>
  <dcterms:created xsi:type="dcterms:W3CDTF">2019-12-04T07:48:00Z</dcterms:created>
  <dcterms:modified xsi:type="dcterms:W3CDTF">2020-11-12T11:48:00Z</dcterms:modified>
</cp:coreProperties>
</file>